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9D" w:rsidRDefault="0067575B" w:rsidP="0067575B">
      <w:pPr>
        <w:spacing w:after="0"/>
        <w:ind w:left="111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3 </w:t>
      </w:r>
    </w:p>
    <w:p w:rsidR="0067575B" w:rsidRDefault="0067575B" w:rsidP="0067575B">
      <w:pPr>
        <w:spacing w:after="0"/>
        <w:ind w:left="111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письму</w:t>
      </w:r>
      <w:r w:rsidR="00CB1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 по Республике Крым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Южного ГУ Банка России </w:t>
      </w:r>
      <w:r w:rsidR="00CB179D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проектах Банка России по финансовой грамотности»</w:t>
      </w:r>
    </w:p>
    <w:p w:rsidR="000245DB" w:rsidRPr="000245DB" w:rsidRDefault="000245DB" w:rsidP="004B271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0245DB" w:rsidRPr="000245DB" w:rsidRDefault="000245DB" w:rsidP="004B27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0E9" w:rsidRDefault="009120E9" w:rsidP="00912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7F66AB">
        <w:rPr>
          <w:rFonts w:ascii="Times New Roman" w:eastAsia="Times New Roman" w:hAnsi="Times New Roman" w:cs="Times New Roman"/>
          <w:b/>
          <w:sz w:val="28"/>
          <w:szCs w:val="24"/>
        </w:rPr>
        <w:t>Заявка на участие в проекте «Угол</w:t>
      </w:r>
      <w:r w:rsidR="00C1277D">
        <w:rPr>
          <w:rFonts w:ascii="Times New Roman" w:eastAsia="Times New Roman" w:hAnsi="Times New Roman" w:cs="Times New Roman"/>
          <w:b/>
          <w:sz w:val="28"/>
          <w:szCs w:val="24"/>
        </w:rPr>
        <w:t>о</w:t>
      </w:r>
      <w:r w:rsidRPr="007F66AB">
        <w:rPr>
          <w:rFonts w:ascii="Times New Roman" w:eastAsia="Times New Roman" w:hAnsi="Times New Roman" w:cs="Times New Roman"/>
          <w:b/>
          <w:sz w:val="28"/>
          <w:szCs w:val="24"/>
        </w:rPr>
        <w:t>к финансовой грамотности</w:t>
      </w:r>
      <w:r w:rsidR="00D433CB" w:rsidRPr="00D433CB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D433CB">
        <w:rPr>
          <w:rFonts w:ascii="Times New Roman" w:eastAsia="Times New Roman" w:hAnsi="Times New Roman" w:cs="Times New Roman"/>
          <w:b/>
          <w:sz w:val="28"/>
          <w:szCs w:val="24"/>
        </w:rPr>
        <w:t>ОНЛАЙН</w:t>
      </w:r>
      <w:r w:rsidRPr="007F66AB">
        <w:rPr>
          <w:rFonts w:ascii="Times New Roman" w:eastAsia="Times New Roman" w:hAnsi="Times New Roman" w:cs="Times New Roman"/>
          <w:b/>
          <w:sz w:val="28"/>
          <w:szCs w:val="24"/>
        </w:rPr>
        <w:t>»</w:t>
      </w:r>
    </w:p>
    <w:p w:rsidR="009120E9" w:rsidRDefault="009120E9" w:rsidP="00912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p w:rsidR="009120E9" w:rsidRDefault="009120E9" w:rsidP="00912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ad"/>
        <w:tblW w:w="14930" w:type="dxa"/>
        <w:tblLayout w:type="fixed"/>
        <w:tblLook w:val="04A0" w:firstRow="1" w:lastRow="0" w:firstColumn="1" w:lastColumn="0" w:noHBand="0" w:noVBand="1"/>
      </w:tblPr>
      <w:tblGrid>
        <w:gridCol w:w="626"/>
        <w:gridCol w:w="2034"/>
        <w:gridCol w:w="2410"/>
        <w:gridCol w:w="2095"/>
        <w:gridCol w:w="2866"/>
        <w:gridCol w:w="1877"/>
        <w:gridCol w:w="3022"/>
      </w:tblGrid>
      <w:tr w:rsidR="00851996" w:rsidRPr="00343793" w:rsidTr="00CB179D">
        <w:tc>
          <w:tcPr>
            <w:tcW w:w="626" w:type="dxa"/>
          </w:tcPr>
          <w:p w:rsidR="00851996" w:rsidRDefault="00851996" w:rsidP="00851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4" w:type="dxa"/>
          </w:tcPr>
          <w:p w:rsidR="00851996" w:rsidRDefault="00851996" w:rsidP="00851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участника</w:t>
            </w:r>
          </w:p>
          <w:p w:rsidR="00851996" w:rsidRDefault="00851996" w:rsidP="00851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чата</w:t>
            </w:r>
          </w:p>
        </w:tc>
        <w:tc>
          <w:tcPr>
            <w:tcW w:w="2410" w:type="dxa"/>
          </w:tcPr>
          <w:p w:rsidR="00851996" w:rsidRDefault="00851996" w:rsidP="00851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библиотеки</w:t>
            </w:r>
          </w:p>
          <w:p w:rsidR="00851996" w:rsidRDefault="00851996" w:rsidP="00851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(полное)</w:t>
            </w:r>
          </w:p>
        </w:tc>
        <w:tc>
          <w:tcPr>
            <w:tcW w:w="2095" w:type="dxa"/>
          </w:tcPr>
          <w:p w:rsidR="00851996" w:rsidRDefault="00851996" w:rsidP="00851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(детская/взрослая/ смешанная)</w:t>
            </w:r>
          </w:p>
        </w:tc>
        <w:tc>
          <w:tcPr>
            <w:tcW w:w="2866" w:type="dxa"/>
          </w:tcPr>
          <w:p w:rsidR="00851996" w:rsidRDefault="00851996" w:rsidP="00851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библиотеки</w:t>
            </w:r>
          </w:p>
        </w:tc>
        <w:tc>
          <w:tcPr>
            <w:tcW w:w="1877" w:type="dxa"/>
          </w:tcPr>
          <w:p w:rsidR="00851996" w:rsidRDefault="00851996" w:rsidP="00851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Контактный телефон участника чата</w:t>
            </w:r>
          </w:p>
        </w:tc>
        <w:tc>
          <w:tcPr>
            <w:tcW w:w="3022" w:type="dxa"/>
          </w:tcPr>
          <w:p w:rsidR="00851996" w:rsidRDefault="00851996" w:rsidP="00851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Электронный адрес библиотеки</w:t>
            </w:r>
          </w:p>
        </w:tc>
      </w:tr>
      <w:tr w:rsidR="009120E9" w:rsidRPr="00343793" w:rsidTr="00CB179D">
        <w:tc>
          <w:tcPr>
            <w:tcW w:w="626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20E9" w:rsidRPr="00343793" w:rsidTr="00CB179D">
        <w:tc>
          <w:tcPr>
            <w:tcW w:w="626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20E9" w:rsidRPr="00343793" w:rsidTr="00CB179D">
        <w:tc>
          <w:tcPr>
            <w:tcW w:w="626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120E9" w:rsidRPr="00343793" w:rsidTr="00CB179D">
        <w:tc>
          <w:tcPr>
            <w:tcW w:w="626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9120E9" w:rsidRPr="00343793" w:rsidRDefault="009120E9" w:rsidP="00CB17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20E9" w:rsidRPr="00343793" w:rsidRDefault="009120E9" w:rsidP="00CB17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</w:tcPr>
          <w:p w:rsidR="009120E9" w:rsidRPr="00343793" w:rsidRDefault="009120E9" w:rsidP="00CB17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</w:tcPr>
          <w:p w:rsidR="009120E9" w:rsidRPr="00343793" w:rsidRDefault="009120E9" w:rsidP="00CB17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</w:tcPr>
          <w:p w:rsidR="009120E9" w:rsidRPr="00343793" w:rsidRDefault="009120E9" w:rsidP="00CB17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</w:tcPr>
          <w:p w:rsidR="009120E9" w:rsidRPr="00343793" w:rsidRDefault="009120E9" w:rsidP="00CB17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120E9" w:rsidRPr="00343793" w:rsidTr="00CB179D">
        <w:tc>
          <w:tcPr>
            <w:tcW w:w="626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</w:tcPr>
          <w:p w:rsidR="009120E9" w:rsidRPr="00343793" w:rsidRDefault="009120E9" w:rsidP="00CB17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20E9" w:rsidRPr="00343793" w:rsidTr="00CB179D">
        <w:tc>
          <w:tcPr>
            <w:tcW w:w="626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</w:tcPr>
          <w:p w:rsidR="009120E9" w:rsidRPr="00343793" w:rsidRDefault="009120E9" w:rsidP="00CB17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20E9" w:rsidRPr="00343793" w:rsidTr="00CB179D">
        <w:tc>
          <w:tcPr>
            <w:tcW w:w="626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</w:tcPr>
          <w:p w:rsidR="009120E9" w:rsidRPr="00343793" w:rsidRDefault="009120E9" w:rsidP="00CB17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20E9" w:rsidRPr="00343793" w:rsidTr="00CB179D">
        <w:tc>
          <w:tcPr>
            <w:tcW w:w="626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</w:tcPr>
          <w:p w:rsidR="009120E9" w:rsidRPr="00343793" w:rsidRDefault="009120E9" w:rsidP="00CB17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20E9" w:rsidRPr="00343793" w:rsidTr="00CB179D">
        <w:tc>
          <w:tcPr>
            <w:tcW w:w="626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</w:tcPr>
          <w:p w:rsidR="009120E9" w:rsidRPr="00343793" w:rsidRDefault="009120E9" w:rsidP="00CB17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20E9" w:rsidRPr="00343793" w:rsidTr="00CB179D">
        <w:tc>
          <w:tcPr>
            <w:tcW w:w="626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</w:tcPr>
          <w:p w:rsidR="009120E9" w:rsidRPr="00343793" w:rsidRDefault="009120E9" w:rsidP="00CB17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20E9" w:rsidRPr="00343793" w:rsidTr="00CB179D">
        <w:tc>
          <w:tcPr>
            <w:tcW w:w="626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</w:tcPr>
          <w:p w:rsidR="009120E9" w:rsidRPr="00343793" w:rsidRDefault="009120E9" w:rsidP="00CB17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20E9" w:rsidRPr="00343793" w:rsidTr="00CB179D">
        <w:tc>
          <w:tcPr>
            <w:tcW w:w="626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</w:tcPr>
          <w:p w:rsidR="009120E9" w:rsidRPr="00343793" w:rsidRDefault="009120E9" w:rsidP="00CB17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20E9" w:rsidRPr="00343793" w:rsidTr="00CB179D">
        <w:tc>
          <w:tcPr>
            <w:tcW w:w="626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</w:tcPr>
          <w:p w:rsidR="009120E9" w:rsidRPr="00343793" w:rsidRDefault="009120E9" w:rsidP="00CB17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20E9" w:rsidRPr="00343793" w:rsidTr="00CB179D">
        <w:tc>
          <w:tcPr>
            <w:tcW w:w="626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</w:tcPr>
          <w:p w:rsidR="009120E9" w:rsidRPr="00343793" w:rsidRDefault="009120E9" w:rsidP="00CB17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</w:tcPr>
          <w:p w:rsidR="009120E9" w:rsidRPr="00343793" w:rsidRDefault="009120E9" w:rsidP="00CB1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F765A" w:rsidRPr="000F765A" w:rsidRDefault="000F765A" w:rsidP="004B2717"/>
    <w:sectPr w:rsidR="000F765A" w:rsidRPr="000F765A" w:rsidSect="009120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134" w:bottom="851" w:left="1135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79D" w:rsidRDefault="00CB179D">
      <w:pPr>
        <w:spacing w:after="0" w:line="240" w:lineRule="auto"/>
      </w:pPr>
      <w:r>
        <w:separator/>
      </w:r>
    </w:p>
  </w:endnote>
  <w:endnote w:type="continuationSeparator" w:id="0">
    <w:p w:rsidR="00CB179D" w:rsidRDefault="00CB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79D" w:rsidRDefault="00CB179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79D" w:rsidRDefault="00CB179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79D" w:rsidRDefault="00CB179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79D" w:rsidRDefault="00CB179D">
      <w:pPr>
        <w:spacing w:after="0" w:line="240" w:lineRule="auto"/>
      </w:pPr>
      <w:r>
        <w:separator/>
      </w:r>
    </w:p>
  </w:footnote>
  <w:footnote w:type="continuationSeparator" w:id="0">
    <w:p w:rsidR="00CB179D" w:rsidRDefault="00CB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79D" w:rsidRDefault="00CB17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79D" w:rsidRDefault="00CB179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79D" w:rsidRDefault="00CB179D">
    <w:pPr>
      <w:pStyle w:val="a3"/>
      <w:jc w:val="center"/>
    </w:pPr>
  </w:p>
  <w:p w:rsidR="00CB179D" w:rsidRDefault="00CB17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0C8D"/>
    <w:multiLevelType w:val="hybridMultilevel"/>
    <w:tmpl w:val="7A7C8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323252"/>
    <w:multiLevelType w:val="hybridMultilevel"/>
    <w:tmpl w:val="5EB4A9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17924E5"/>
    <w:multiLevelType w:val="hybridMultilevel"/>
    <w:tmpl w:val="2DA0DB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DB"/>
    <w:rsid w:val="00013424"/>
    <w:rsid w:val="000245DB"/>
    <w:rsid w:val="00061BB4"/>
    <w:rsid w:val="000B0B61"/>
    <w:rsid w:val="000D62B1"/>
    <w:rsid w:val="000E3B10"/>
    <w:rsid w:val="000F765A"/>
    <w:rsid w:val="00137323"/>
    <w:rsid w:val="001877FE"/>
    <w:rsid w:val="001F4A9C"/>
    <w:rsid w:val="002118BD"/>
    <w:rsid w:val="00263FAD"/>
    <w:rsid w:val="00267C96"/>
    <w:rsid w:val="00271A6F"/>
    <w:rsid w:val="002A053A"/>
    <w:rsid w:val="002B4680"/>
    <w:rsid w:val="002F6167"/>
    <w:rsid w:val="002F67D2"/>
    <w:rsid w:val="00326EFD"/>
    <w:rsid w:val="00336DB6"/>
    <w:rsid w:val="00365DA4"/>
    <w:rsid w:val="003726A3"/>
    <w:rsid w:val="00382BA2"/>
    <w:rsid w:val="0038421B"/>
    <w:rsid w:val="003D3D0C"/>
    <w:rsid w:val="00404791"/>
    <w:rsid w:val="00407CB0"/>
    <w:rsid w:val="00407D83"/>
    <w:rsid w:val="00415C05"/>
    <w:rsid w:val="00421F03"/>
    <w:rsid w:val="00424018"/>
    <w:rsid w:val="00462446"/>
    <w:rsid w:val="00481A72"/>
    <w:rsid w:val="00491A77"/>
    <w:rsid w:val="00496A85"/>
    <w:rsid w:val="004A156D"/>
    <w:rsid w:val="004B1061"/>
    <w:rsid w:val="004B2717"/>
    <w:rsid w:val="00522058"/>
    <w:rsid w:val="00530925"/>
    <w:rsid w:val="00553024"/>
    <w:rsid w:val="00561889"/>
    <w:rsid w:val="00585D5D"/>
    <w:rsid w:val="005A77AA"/>
    <w:rsid w:val="005E1D41"/>
    <w:rsid w:val="005F0A52"/>
    <w:rsid w:val="005F2EDB"/>
    <w:rsid w:val="00603830"/>
    <w:rsid w:val="00634E5D"/>
    <w:rsid w:val="006422D3"/>
    <w:rsid w:val="00655D02"/>
    <w:rsid w:val="006569A4"/>
    <w:rsid w:val="006656D1"/>
    <w:rsid w:val="00666BD2"/>
    <w:rsid w:val="0067575B"/>
    <w:rsid w:val="0067678B"/>
    <w:rsid w:val="006846BA"/>
    <w:rsid w:val="006A4AED"/>
    <w:rsid w:val="006C0760"/>
    <w:rsid w:val="006D3815"/>
    <w:rsid w:val="006E2C69"/>
    <w:rsid w:val="006E62BB"/>
    <w:rsid w:val="006F00E7"/>
    <w:rsid w:val="00702E58"/>
    <w:rsid w:val="007337C6"/>
    <w:rsid w:val="00744AB2"/>
    <w:rsid w:val="00752835"/>
    <w:rsid w:val="00771488"/>
    <w:rsid w:val="007A7346"/>
    <w:rsid w:val="007D7874"/>
    <w:rsid w:val="007E4FD8"/>
    <w:rsid w:val="007F519D"/>
    <w:rsid w:val="008130CE"/>
    <w:rsid w:val="00824726"/>
    <w:rsid w:val="00847416"/>
    <w:rsid w:val="00851996"/>
    <w:rsid w:val="00860CB2"/>
    <w:rsid w:val="008713D0"/>
    <w:rsid w:val="008719F2"/>
    <w:rsid w:val="008A77FE"/>
    <w:rsid w:val="008D2898"/>
    <w:rsid w:val="008E0648"/>
    <w:rsid w:val="00905EB3"/>
    <w:rsid w:val="009120E9"/>
    <w:rsid w:val="00950366"/>
    <w:rsid w:val="009B51BF"/>
    <w:rsid w:val="009D3462"/>
    <w:rsid w:val="009F6C0E"/>
    <w:rsid w:val="00A030CB"/>
    <w:rsid w:val="00A127CE"/>
    <w:rsid w:val="00A16DB6"/>
    <w:rsid w:val="00A33456"/>
    <w:rsid w:val="00A83516"/>
    <w:rsid w:val="00A87F31"/>
    <w:rsid w:val="00AA1038"/>
    <w:rsid w:val="00AA50DA"/>
    <w:rsid w:val="00AC7C8C"/>
    <w:rsid w:val="00AD30C8"/>
    <w:rsid w:val="00AD4B41"/>
    <w:rsid w:val="00AD5F16"/>
    <w:rsid w:val="00B15823"/>
    <w:rsid w:val="00B17DFE"/>
    <w:rsid w:val="00B31473"/>
    <w:rsid w:val="00B43155"/>
    <w:rsid w:val="00B554E7"/>
    <w:rsid w:val="00B61BC2"/>
    <w:rsid w:val="00B77422"/>
    <w:rsid w:val="00B807D0"/>
    <w:rsid w:val="00B82111"/>
    <w:rsid w:val="00B87AF0"/>
    <w:rsid w:val="00BC4E0A"/>
    <w:rsid w:val="00BF0AA1"/>
    <w:rsid w:val="00C03F0A"/>
    <w:rsid w:val="00C1277D"/>
    <w:rsid w:val="00C40F7D"/>
    <w:rsid w:val="00C47A1B"/>
    <w:rsid w:val="00C551E3"/>
    <w:rsid w:val="00CB179D"/>
    <w:rsid w:val="00CD09B1"/>
    <w:rsid w:val="00CD4E42"/>
    <w:rsid w:val="00D133F3"/>
    <w:rsid w:val="00D17ACE"/>
    <w:rsid w:val="00D264A0"/>
    <w:rsid w:val="00D354D7"/>
    <w:rsid w:val="00D433CB"/>
    <w:rsid w:val="00D44EA3"/>
    <w:rsid w:val="00D907C9"/>
    <w:rsid w:val="00DC1C73"/>
    <w:rsid w:val="00DC5FC9"/>
    <w:rsid w:val="00E35959"/>
    <w:rsid w:val="00E50736"/>
    <w:rsid w:val="00E63884"/>
    <w:rsid w:val="00E71A95"/>
    <w:rsid w:val="00E8410A"/>
    <w:rsid w:val="00EB79DA"/>
    <w:rsid w:val="00EC6504"/>
    <w:rsid w:val="00F419F1"/>
    <w:rsid w:val="00F54B53"/>
    <w:rsid w:val="00F60125"/>
    <w:rsid w:val="00F66780"/>
    <w:rsid w:val="00F8509F"/>
    <w:rsid w:val="00FA01B3"/>
    <w:rsid w:val="00FA3F24"/>
    <w:rsid w:val="00FA5C01"/>
    <w:rsid w:val="00FC5B16"/>
    <w:rsid w:val="00FD02D2"/>
    <w:rsid w:val="00FE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F0203"/>
  <w15:docId w15:val="{8A5017FD-CE93-496F-AB68-34608FDE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5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245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2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0245D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0245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F519D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A3345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3345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33456"/>
    <w:rPr>
      <w:vertAlign w:val="superscript"/>
    </w:rPr>
  </w:style>
  <w:style w:type="paragraph" w:styleId="ac">
    <w:name w:val="List Paragraph"/>
    <w:basedOn w:val="a"/>
    <w:uiPriority w:val="34"/>
    <w:qFormat/>
    <w:rsid w:val="000D62B1"/>
    <w:pPr>
      <w:ind w:left="720"/>
      <w:contextualSpacing/>
    </w:pPr>
  </w:style>
  <w:style w:type="table" w:styleId="ad">
    <w:name w:val="Table Grid"/>
    <w:basedOn w:val="a1"/>
    <w:uiPriority w:val="59"/>
    <w:rsid w:val="00DC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675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5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02BAF5-B3C4-4470-9B84-95B534439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AA4FD2EB.dotm</Template>
  <TotalTime>19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Устьян Светлана Анатольевна</dc:creator>
  <cp:lastModifiedBy>Дубышкина Светлана Викторовна</cp:lastModifiedBy>
  <cp:revision>4</cp:revision>
  <dcterms:created xsi:type="dcterms:W3CDTF">2025-01-31T06:30:00Z</dcterms:created>
  <dcterms:modified xsi:type="dcterms:W3CDTF">2025-02-05T08:40:00Z</dcterms:modified>
</cp:coreProperties>
</file>